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同江市公开招聘警务辅助人员考生承诺书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及岗位计划表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，理解且认可其内容，遵守考试纪律，服从考试安排，并将按规定完成相关程序。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资格条件相关的信息和材料)，不存在弄虚作假行为。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警务辅助人员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需要进行体能测评，本人应当在规定时间、地点，按照相关规定参加测评，若体能测评不合格或因怀孕、伤病等个人原因不能在规定的体能测评最后一天前参加体能测评，则本人自愿被取消参加后续考试录用环节的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本人在任何环节不主动放弃相应资格，若因非主观原因放弃，需提前与招录单位沟通，并出具本人签字的正式书面材料。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4BD3"/>
    <w:rsid w:val="066731DB"/>
    <w:rsid w:val="10231ADD"/>
    <w:rsid w:val="10AB1454"/>
    <w:rsid w:val="13374BD3"/>
    <w:rsid w:val="210B1967"/>
    <w:rsid w:val="22936303"/>
    <w:rsid w:val="234A328E"/>
    <w:rsid w:val="33BE1F0A"/>
    <w:rsid w:val="3EDF1F1B"/>
    <w:rsid w:val="58010E7A"/>
    <w:rsid w:val="693F7735"/>
    <w:rsid w:val="6D535020"/>
    <w:rsid w:val="730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Administrator</cp:lastModifiedBy>
  <cp:lastPrinted>2020-12-25T07:03:00Z</cp:lastPrinted>
  <dcterms:modified xsi:type="dcterms:W3CDTF">2021-12-18T06:19:30Z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2B73A1C28B6945A39B4A55B0D378A97E</vt:lpwstr>
  </property>
</Properties>
</file>