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51" w:rsidRDefault="00F93951" w:rsidP="00F93951">
      <w:pPr>
        <w:widowControl/>
        <w:spacing w:line="560" w:lineRule="exact"/>
        <w:ind w:leftChars="-279" w:left="31680" w:hangingChars="145" w:firstLine="316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附件</w:t>
      </w:r>
      <w:r>
        <w:rPr>
          <w:rFonts w:ascii="仿宋" w:eastAsia="仿宋" w:hAnsi="仿宋" w:cs="宋体"/>
          <w:color w:val="000000"/>
          <w:kern w:val="0"/>
          <w:sz w:val="24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F93951" w:rsidRDefault="00F93951">
      <w:pPr>
        <w:spacing w:line="560" w:lineRule="exact"/>
        <w:ind w:firstLine="105"/>
        <w:jc w:val="center"/>
        <w:rPr>
          <w:rFonts w:asci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中共齐齐哈尔市委党校</w:t>
      </w:r>
      <w:r>
        <w:rPr>
          <w:rFonts w:ascii="宋体" w:hAnsi="宋体"/>
          <w:b/>
          <w:color w:val="000000"/>
          <w:sz w:val="36"/>
          <w:szCs w:val="36"/>
        </w:rPr>
        <w:t>2021</w:t>
      </w:r>
      <w:r>
        <w:rPr>
          <w:rFonts w:ascii="宋体" w:hAnsi="宋体" w:hint="eastAsia"/>
          <w:b/>
          <w:color w:val="000000"/>
          <w:sz w:val="36"/>
          <w:szCs w:val="36"/>
        </w:rPr>
        <w:t>年公开招聘计划表</w:t>
      </w:r>
    </w:p>
    <w:p w:rsidR="00F93951" w:rsidRDefault="00F93951">
      <w:pPr>
        <w:spacing w:line="560" w:lineRule="exact"/>
        <w:ind w:firstLine="645"/>
        <w:jc w:val="center"/>
        <w:rPr>
          <w:rFonts w:ascii="宋体"/>
          <w:b/>
          <w:color w:val="000000"/>
          <w:sz w:val="44"/>
          <w:szCs w:val="44"/>
        </w:rPr>
      </w:pPr>
    </w:p>
    <w:tbl>
      <w:tblPr>
        <w:tblW w:w="148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752"/>
        <w:gridCol w:w="850"/>
        <w:gridCol w:w="1665"/>
        <w:gridCol w:w="1843"/>
        <w:gridCol w:w="1701"/>
        <w:gridCol w:w="1701"/>
        <w:gridCol w:w="3439"/>
        <w:gridCol w:w="1380"/>
      </w:tblGrid>
      <w:tr w:rsidR="00F93951" w:rsidRPr="009430D8">
        <w:trPr>
          <w:trHeight w:val="573"/>
        </w:trPr>
        <w:tc>
          <w:tcPr>
            <w:tcW w:w="1526" w:type="dxa"/>
            <w:vMerge w:val="restart"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752" w:type="dxa"/>
            <w:vMerge w:val="restart"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职位名称</w:t>
            </w:r>
          </w:p>
        </w:tc>
        <w:tc>
          <w:tcPr>
            <w:tcW w:w="850" w:type="dxa"/>
            <w:vMerge w:val="restart"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招聘人数</w:t>
            </w:r>
          </w:p>
        </w:tc>
        <w:tc>
          <w:tcPr>
            <w:tcW w:w="5209" w:type="dxa"/>
            <w:gridSpan w:val="3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专业要求</w:t>
            </w:r>
          </w:p>
        </w:tc>
        <w:tc>
          <w:tcPr>
            <w:tcW w:w="1701" w:type="dxa"/>
            <w:vMerge w:val="restart"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学历要求</w:t>
            </w:r>
          </w:p>
        </w:tc>
        <w:tc>
          <w:tcPr>
            <w:tcW w:w="3439" w:type="dxa"/>
            <w:vMerge w:val="restart"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年龄要求</w:t>
            </w:r>
          </w:p>
        </w:tc>
        <w:tc>
          <w:tcPr>
            <w:tcW w:w="1380" w:type="dxa"/>
            <w:vMerge w:val="restart"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招聘范围</w:t>
            </w:r>
          </w:p>
        </w:tc>
      </w:tr>
      <w:tr w:rsidR="00F93951" w:rsidRPr="009430D8">
        <w:trPr>
          <w:trHeight w:val="127"/>
        </w:trPr>
        <w:tc>
          <w:tcPr>
            <w:tcW w:w="1526" w:type="dxa"/>
            <w:vMerge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752" w:type="dxa"/>
            <w:vMerge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665" w:type="dxa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一级目录</w:t>
            </w:r>
          </w:p>
        </w:tc>
        <w:tc>
          <w:tcPr>
            <w:tcW w:w="1843" w:type="dxa"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二级目录</w:t>
            </w:r>
          </w:p>
        </w:tc>
        <w:tc>
          <w:tcPr>
            <w:tcW w:w="1701" w:type="dxa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430D8">
              <w:rPr>
                <w:rFonts w:ascii="宋体" w:hAnsi="宋体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1701" w:type="dxa"/>
            <w:vMerge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3439" w:type="dxa"/>
            <w:vMerge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vMerge/>
            <w:vAlign w:val="center"/>
          </w:tcPr>
          <w:p w:rsidR="00F93951" w:rsidRPr="009430D8" w:rsidRDefault="00F93951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</w:tr>
      <w:tr w:rsidR="00F93951" w:rsidRPr="009430D8">
        <w:trPr>
          <w:trHeight w:val="1724"/>
        </w:trPr>
        <w:tc>
          <w:tcPr>
            <w:tcW w:w="1526" w:type="dxa"/>
            <w:vMerge w:val="restart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中共齐齐哈尔市委党校</w:t>
            </w:r>
          </w:p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2" w:type="dxa"/>
            <w:vMerge w:val="restart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484C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法学；历史学</w:t>
            </w:r>
          </w:p>
        </w:tc>
        <w:tc>
          <w:tcPr>
            <w:tcW w:w="1843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马克思主义理论；中国史</w:t>
            </w:r>
          </w:p>
        </w:tc>
        <w:tc>
          <w:tcPr>
            <w:tcW w:w="1701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党的建设、党的历史与理论；中国近现代史等相关专业</w:t>
            </w:r>
          </w:p>
        </w:tc>
        <w:tc>
          <w:tcPr>
            <w:tcW w:w="1701" w:type="dxa"/>
            <w:vAlign w:val="center"/>
          </w:tcPr>
          <w:p w:rsidR="00F93951" w:rsidRPr="00E7484C" w:rsidRDefault="00F9395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全日制硕士研究生及以上</w:t>
            </w:r>
          </w:p>
        </w:tc>
        <w:tc>
          <w:tcPr>
            <w:tcW w:w="3439" w:type="dxa"/>
          </w:tcPr>
          <w:p w:rsidR="00F93951" w:rsidRPr="00E7484C" w:rsidRDefault="00F9395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年龄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35(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含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)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周岁以下，具备博士研究生学历和专业技术中级职称人员可放宽至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40(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含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)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周岁以下</w:t>
            </w:r>
          </w:p>
        </w:tc>
        <w:tc>
          <w:tcPr>
            <w:tcW w:w="1380" w:type="dxa"/>
            <w:vAlign w:val="center"/>
          </w:tcPr>
          <w:p w:rsidR="00F93951" w:rsidRPr="00E7484C" w:rsidRDefault="00F9395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不限</w:t>
            </w:r>
          </w:p>
        </w:tc>
      </w:tr>
      <w:tr w:rsidR="00F93951" w:rsidRPr="009430D8">
        <w:trPr>
          <w:trHeight w:val="1964"/>
        </w:trPr>
        <w:tc>
          <w:tcPr>
            <w:tcW w:w="1526" w:type="dxa"/>
            <w:vMerge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52" w:type="dxa"/>
            <w:vMerge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E7484C"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文学</w:t>
            </w:r>
          </w:p>
        </w:tc>
        <w:tc>
          <w:tcPr>
            <w:tcW w:w="1843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中国语言文学</w:t>
            </w:r>
          </w:p>
        </w:tc>
        <w:tc>
          <w:tcPr>
            <w:tcW w:w="1701" w:type="dxa"/>
            <w:vAlign w:val="center"/>
          </w:tcPr>
          <w:p w:rsidR="00F93951" w:rsidRPr="00E7484C" w:rsidRDefault="00F9395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中国语言文学</w:t>
            </w:r>
          </w:p>
        </w:tc>
        <w:tc>
          <w:tcPr>
            <w:tcW w:w="1701" w:type="dxa"/>
            <w:vAlign w:val="center"/>
          </w:tcPr>
          <w:p w:rsidR="00F93951" w:rsidRPr="00E7484C" w:rsidRDefault="00F9395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全日制硕士研究生及以上</w:t>
            </w:r>
          </w:p>
        </w:tc>
        <w:tc>
          <w:tcPr>
            <w:tcW w:w="3439" w:type="dxa"/>
          </w:tcPr>
          <w:p w:rsidR="00F93951" w:rsidRPr="00E7484C" w:rsidRDefault="00F9395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年龄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35(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含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)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周岁以下，具备博士研究生学历和专业技术中级职称人员可放宽至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40(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含</w:t>
            </w:r>
            <w:r w:rsidRPr="00E7484C">
              <w:rPr>
                <w:rFonts w:ascii="宋体" w:hAnsi="宋体"/>
                <w:color w:val="000000"/>
                <w:spacing w:val="15"/>
                <w:sz w:val="24"/>
              </w:rPr>
              <w:t>)</w:t>
            </w:r>
            <w:r w:rsidRPr="00E7484C">
              <w:rPr>
                <w:rFonts w:ascii="宋体" w:hAnsi="宋体" w:hint="eastAsia"/>
                <w:color w:val="000000"/>
                <w:spacing w:val="15"/>
                <w:sz w:val="24"/>
              </w:rPr>
              <w:t>周岁以下</w:t>
            </w:r>
          </w:p>
        </w:tc>
        <w:tc>
          <w:tcPr>
            <w:tcW w:w="1380" w:type="dxa"/>
            <w:vAlign w:val="center"/>
          </w:tcPr>
          <w:p w:rsidR="00F93951" w:rsidRPr="00E7484C" w:rsidRDefault="00F9395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 w:rsidRPr="00E7484C">
              <w:rPr>
                <w:rFonts w:ascii="宋体" w:hAnsi="宋体" w:hint="eastAsia"/>
                <w:color w:val="000000"/>
                <w:sz w:val="24"/>
              </w:rPr>
              <w:t>不限</w:t>
            </w:r>
          </w:p>
        </w:tc>
      </w:tr>
    </w:tbl>
    <w:p w:rsidR="00F93951" w:rsidRDefault="00F93951">
      <w:pPr>
        <w:rPr>
          <w:rFonts w:ascii="仿宋" w:eastAsia="仿宋" w:hAnsi="仿宋"/>
          <w:color w:val="000000"/>
          <w:sz w:val="32"/>
          <w:szCs w:val="32"/>
        </w:rPr>
        <w:sectPr w:rsidR="00F9395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F93951" w:rsidRDefault="00F93951">
      <w:pPr>
        <w:jc w:val="left"/>
        <w:rPr>
          <w:color w:val="000000"/>
          <w:sz w:val="32"/>
          <w:szCs w:val="32"/>
        </w:rPr>
      </w:pPr>
    </w:p>
    <w:sectPr w:rsidR="00F93951" w:rsidSect="008E1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951" w:rsidRDefault="00F93951">
      <w:r>
        <w:separator/>
      </w:r>
    </w:p>
  </w:endnote>
  <w:endnote w:type="continuationSeparator" w:id="0">
    <w:p w:rsidR="00F93951" w:rsidRDefault="00F93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951" w:rsidRDefault="00F93951">
      <w:r>
        <w:separator/>
      </w:r>
    </w:p>
  </w:footnote>
  <w:footnote w:type="continuationSeparator" w:id="0">
    <w:p w:rsidR="00F93951" w:rsidRDefault="00F93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BC2"/>
    <w:rsid w:val="00114B21"/>
    <w:rsid w:val="0029011A"/>
    <w:rsid w:val="002E5F97"/>
    <w:rsid w:val="00466B42"/>
    <w:rsid w:val="004E1BC2"/>
    <w:rsid w:val="005C6E9C"/>
    <w:rsid w:val="00685AD6"/>
    <w:rsid w:val="00736B52"/>
    <w:rsid w:val="007965B2"/>
    <w:rsid w:val="008D3E3D"/>
    <w:rsid w:val="008E1E17"/>
    <w:rsid w:val="009430D8"/>
    <w:rsid w:val="00962B17"/>
    <w:rsid w:val="009A62A9"/>
    <w:rsid w:val="009D61CD"/>
    <w:rsid w:val="00A86A63"/>
    <w:rsid w:val="00AB430E"/>
    <w:rsid w:val="00AD70DF"/>
    <w:rsid w:val="00B42C7C"/>
    <w:rsid w:val="00CD79B6"/>
    <w:rsid w:val="00E7484C"/>
    <w:rsid w:val="00F8634C"/>
    <w:rsid w:val="00F93951"/>
    <w:rsid w:val="00FC1006"/>
    <w:rsid w:val="01387709"/>
    <w:rsid w:val="068E0198"/>
    <w:rsid w:val="09D236D2"/>
    <w:rsid w:val="09FE2D01"/>
    <w:rsid w:val="0C5C44B0"/>
    <w:rsid w:val="0C7817F4"/>
    <w:rsid w:val="0E180F11"/>
    <w:rsid w:val="10507630"/>
    <w:rsid w:val="12307564"/>
    <w:rsid w:val="12E541BC"/>
    <w:rsid w:val="134F6733"/>
    <w:rsid w:val="137A6D79"/>
    <w:rsid w:val="1689709B"/>
    <w:rsid w:val="18F37A07"/>
    <w:rsid w:val="1E660DD4"/>
    <w:rsid w:val="1E93033A"/>
    <w:rsid w:val="1ECB3A5C"/>
    <w:rsid w:val="28C41BA2"/>
    <w:rsid w:val="2D024BD9"/>
    <w:rsid w:val="2ED1179B"/>
    <w:rsid w:val="2F3F699C"/>
    <w:rsid w:val="32B57280"/>
    <w:rsid w:val="386B5EE0"/>
    <w:rsid w:val="3C3549F8"/>
    <w:rsid w:val="3F9A5A6D"/>
    <w:rsid w:val="4058016C"/>
    <w:rsid w:val="43F44939"/>
    <w:rsid w:val="49270E21"/>
    <w:rsid w:val="509A69B9"/>
    <w:rsid w:val="51EF7357"/>
    <w:rsid w:val="5358312C"/>
    <w:rsid w:val="53CE7FBC"/>
    <w:rsid w:val="54AF13EC"/>
    <w:rsid w:val="55665DD8"/>
    <w:rsid w:val="56561BA3"/>
    <w:rsid w:val="59CB47A1"/>
    <w:rsid w:val="5C5A14B4"/>
    <w:rsid w:val="5DE52211"/>
    <w:rsid w:val="5F5F76D1"/>
    <w:rsid w:val="5FB67505"/>
    <w:rsid w:val="60C12F8C"/>
    <w:rsid w:val="61371BA7"/>
    <w:rsid w:val="61B35105"/>
    <w:rsid w:val="627D7E12"/>
    <w:rsid w:val="686F5580"/>
    <w:rsid w:val="68C97AF0"/>
    <w:rsid w:val="6AC34510"/>
    <w:rsid w:val="6C4F0B68"/>
    <w:rsid w:val="6CD47F16"/>
    <w:rsid w:val="6D8C1C3C"/>
    <w:rsid w:val="727E1D0A"/>
    <w:rsid w:val="72BB1601"/>
    <w:rsid w:val="741C6A94"/>
    <w:rsid w:val="74875924"/>
    <w:rsid w:val="75885313"/>
    <w:rsid w:val="7FCD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1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E1E1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E1E17"/>
    <w:rPr>
      <w:rFonts w:cs="Times New Roman"/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E1E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1E1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E1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1E17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E1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E17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E1E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E1E1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E1E17"/>
    <w:rPr>
      <w:rFonts w:cs="Times New Roman"/>
      <w:color w:val="0000FF"/>
      <w:u w:val="single"/>
    </w:rPr>
  </w:style>
  <w:style w:type="paragraph" w:customStyle="1" w:styleId="1">
    <w:name w:val="列出段落1"/>
    <w:basedOn w:val="Normal"/>
    <w:uiPriority w:val="99"/>
    <w:rsid w:val="008E1E17"/>
    <w:pPr>
      <w:ind w:firstLineChars="200" w:firstLine="420"/>
    </w:pPr>
  </w:style>
  <w:style w:type="character" w:customStyle="1" w:styleId="NormalCharacter">
    <w:name w:val="NormalCharacter"/>
    <w:uiPriority w:val="99"/>
    <w:semiHidden/>
    <w:rsid w:val="008E1E17"/>
    <w:rPr>
      <w:rFonts w:ascii="Calibri" w:eastAsia="宋体" w:hAnsi="Calibri"/>
      <w:kern w:val="2"/>
      <w:sz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43</Words>
  <Characters>250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Windows 用户</dc:creator>
  <cp:keywords/>
  <dc:description/>
  <cp:lastModifiedBy>Microsoft</cp:lastModifiedBy>
  <cp:revision>2</cp:revision>
  <cp:lastPrinted>2021-10-29T01:55:00Z</cp:lastPrinted>
  <dcterms:created xsi:type="dcterms:W3CDTF">2021-11-12T06:18:00Z</dcterms:created>
  <dcterms:modified xsi:type="dcterms:W3CDTF">2021-11-12T06:18:00Z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BC93284F65614FF58F3C0F5A5643E308</vt:lpwstr>
  </property>
</Properties>
</file>